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38CF" w14:textId="77777777" w:rsidR="00BB3C23" w:rsidRDefault="00BB3C23">
      <w:pPr>
        <w:spacing w:after="200" w:line="276" w:lineRule="auto"/>
        <w:rPr>
          <w:rFonts w:ascii="Arial" w:eastAsiaTheme="minorHAnsi" w:hAnsi="Arial" w:cs="Arial"/>
          <w:color w:val="000000"/>
          <w:sz w:val="22"/>
          <w:lang w:eastAsia="en-US"/>
        </w:rPr>
      </w:pPr>
    </w:p>
    <w:p w14:paraId="4AA7255B" w14:textId="77777777" w:rsidR="00BB3C23" w:rsidRDefault="00BB3C23">
      <w:pPr>
        <w:autoSpaceDE w:val="0"/>
        <w:autoSpaceDN w:val="0"/>
        <w:adjustRightInd w:val="0"/>
        <w:spacing w:line="288" w:lineRule="auto"/>
        <w:ind w:firstLine="1134"/>
        <w:textAlignment w:val="center"/>
        <w:rPr>
          <w:rFonts w:ascii="Arial" w:hAnsi="Arial" w:cs="Arial"/>
          <w:b/>
          <w:bCs/>
          <w:sz w:val="56"/>
          <w:szCs w:val="32"/>
        </w:rPr>
      </w:pPr>
    </w:p>
    <w:p w14:paraId="0950EAD4" w14:textId="77777777" w:rsidR="00BB3C23" w:rsidRDefault="00BB3C23">
      <w:pPr>
        <w:autoSpaceDE w:val="0"/>
        <w:autoSpaceDN w:val="0"/>
        <w:adjustRightInd w:val="0"/>
        <w:spacing w:line="288" w:lineRule="auto"/>
        <w:ind w:firstLine="1134"/>
        <w:textAlignment w:val="center"/>
        <w:rPr>
          <w:rFonts w:ascii="Arial" w:hAnsi="Arial" w:cs="Arial"/>
          <w:b/>
          <w:bCs/>
          <w:sz w:val="22"/>
          <w:szCs w:val="22"/>
        </w:rPr>
      </w:pPr>
    </w:p>
    <w:p w14:paraId="004D8788" w14:textId="77777777" w:rsidR="00BB3C23" w:rsidRDefault="00AC68A4">
      <w:pPr>
        <w:pStyle w:val="b1"/>
      </w:pPr>
      <w:r>
        <w:t>Dissertation</w:t>
      </w:r>
    </w:p>
    <w:p w14:paraId="39552EF1" w14:textId="77777777" w:rsidR="00BB3C23" w:rsidRDefault="00AC68A4">
      <w:pPr>
        <w:pStyle w:val="b2"/>
        <w:rPr>
          <w:bCs/>
        </w:rPr>
      </w:pPr>
      <w:r>
        <w:t xml:space="preserve">an der </w:t>
      </w:r>
      <w:r>
        <w:rPr>
          <w:b/>
        </w:rPr>
        <w:t>Universität Osnabrück</w:t>
      </w:r>
    </w:p>
    <w:p w14:paraId="09B96E0B" w14:textId="66E54255" w:rsidR="005551ED" w:rsidRDefault="005551ED" w:rsidP="00ED4F4B">
      <w:pPr>
        <w:pStyle w:val="Fusnote"/>
      </w:pPr>
      <w:r>
        <w:t xml:space="preserve">zur Erlangung des Doktorgrades </w:t>
      </w:r>
      <w:sdt>
        <w:sdtPr>
          <w:alias w:val="Doktorgrad"/>
          <w:tag w:val="Doktorgrad"/>
          <w:id w:val="1962617846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Dr. rer. nat." w:value="Dr. rer. nat."/>
            <w:listItem w:displayText="Dr. phil." w:value="Dr. phil."/>
            <w:listItem w:displayText="Dr. rer. medic." w:value="Dr. rer. medic."/>
            <w:listItem w:displayText="Ph.D." w:value="Ph.D."/>
          </w:dropDownList>
        </w:sdtPr>
        <w:sdtEndPr/>
        <w:sdtContent>
          <w:r w:rsidR="00E43CDD" w:rsidRPr="00E43CDD">
            <w:rPr>
              <w:rStyle w:val="Platzhaltertext"/>
            </w:rPr>
            <w:t>Wählen Sie ein Element aus.</w:t>
          </w:r>
        </w:sdtContent>
      </w:sdt>
    </w:p>
    <w:p w14:paraId="13F6B8C9" w14:textId="77777777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7B1BA1BA" w14:textId="77777777" w:rsidR="00BB3C23" w:rsidRDefault="00AC68A4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14:paraId="6E184AF0" w14:textId="77777777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34FFC875" w14:textId="77777777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53BA004D" w14:textId="77777777" w:rsidR="00BB3C23" w:rsidRDefault="00AC68A4">
      <w:pPr>
        <w:pStyle w:val="Thema"/>
      </w:pPr>
      <w:r>
        <w:t>Thema</w:t>
      </w:r>
    </w:p>
    <w:p w14:paraId="21AA74F9" w14:textId="77777777" w:rsidR="00BB3C23" w:rsidRDefault="00AC68A4">
      <w:pPr>
        <w:pStyle w:val="Thema-b"/>
        <w:rPr>
          <w:rFonts w:eastAsiaTheme="minorHAnsi"/>
          <w:bCs/>
          <w:color w:val="000000"/>
          <w:lang w:eastAsia="en-US"/>
        </w:rPr>
      </w:pPr>
      <w:r>
        <w:t>Musterthema</w:t>
      </w:r>
    </w:p>
    <w:p w14:paraId="2356369F" w14:textId="77777777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3D7A3426" w14:textId="77777777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142F6D19" w14:textId="1ABA1600" w:rsidR="00BB3C23" w:rsidRDefault="00BB3C23">
      <w:pPr>
        <w:autoSpaceDE w:val="0"/>
        <w:autoSpaceDN w:val="0"/>
        <w:adjustRightInd w:val="0"/>
        <w:spacing w:line="276" w:lineRule="auto"/>
        <w:ind w:left="1134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A792302" w14:textId="77777777" w:rsidR="00BB3C23" w:rsidRDefault="00AC68A4">
      <w:pPr>
        <w:pStyle w:val="Thema-b"/>
        <w:rPr>
          <w:rFonts w:eastAsiaTheme="minorHAnsi"/>
          <w:color w:val="000000"/>
          <w:lang w:eastAsia="en-US"/>
        </w:rPr>
      </w:pPr>
      <w:r>
        <w:rPr>
          <w:rFonts w:eastAsiaTheme="minorHAnsi"/>
        </w:rPr>
        <w:t>Vorname Name</w:t>
      </w:r>
    </w:p>
    <w:p w14:paraId="1440F625" w14:textId="6FEACDDF" w:rsidR="00BB3C23" w:rsidRDefault="00BB3C23">
      <w:pPr>
        <w:autoSpaceDE w:val="0"/>
        <w:autoSpaceDN w:val="0"/>
        <w:adjustRightInd w:val="0"/>
        <w:spacing w:line="276" w:lineRule="auto"/>
        <w:ind w:left="1134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1B2FAB02" w14:textId="1DE8D5FB" w:rsidR="00BB3C23" w:rsidRDefault="00BB3C23">
      <w:pPr>
        <w:autoSpaceDE w:val="0"/>
        <w:autoSpaceDN w:val="0"/>
        <w:adjustRightInd w:val="0"/>
        <w:spacing w:line="360" w:lineRule="auto"/>
        <w:ind w:left="1134"/>
        <w:textAlignment w:val="center"/>
        <w:rPr>
          <w:rFonts w:ascii="Arial" w:eastAsiaTheme="minorHAnsi" w:hAnsi="Arial" w:cs="Arial"/>
          <w:color w:val="000000"/>
          <w:lang w:eastAsia="en-US"/>
        </w:rPr>
      </w:pPr>
    </w:p>
    <w:p w14:paraId="0EC01CBC" w14:textId="073F5B05" w:rsidR="00BB3C23" w:rsidRDefault="005716C9">
      <w:pPr>
        <w:autoSpaceDE w:val="0"/>
        <w:autoSpaceDN w:val="0"/>
        <w:adjustRightInd w:val="0"/>
        <w:spacing w:line="276" w:lineRule="auto"/>
        <w:ind w:left="1134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t>Die Dissertation wurde betreut durch</w:t>
      </w:r>
    </w:p>
    <w:p w14:paraId="7B1B03D4" w14:textId="5E77F473" w:rsidR="00BB3C23" w:rsidRDefault="005716C9">
      <w:pPr>
        <w:autoSpaceDE w:val="0"/>
        <w:autoSpaceDN w:val="0"/>
        <w:adjustRightInd w:val="0"/>
        <w:spacing w:line="276" w:lineRule="auto"/>
        <w:ind w:left="1134"/>
        <w:textAlignment w:val="center"/>
        <w:rPr>
          <w:rFonts w:ascii="Arial" w:eastAsiaTheme="minorHAnsi" w:hAnsi="Arial" w:cs="Arial"/>
          <w:color w:val="000000"/>
          <w:lang w:eastAsia="en-US"/>
        </w:rPr>
      </w:pPr>
      <w:r>
        <w:t>Prof. Dr. Vorname Nachname</w:t>
      </w:r>
    </w:p>
    <w:p w14:paraId="566ECA4F" w14:textId="77777777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35420EC" w14:textId="77777777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D7FF0F8" w14:textId="77777777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lang w:eastAsia="en-US"/>
        </w:rPr>
      </w:pPr>
    </w:p>
    <w:p w14:paraId="304C6862" w14:textId="06FC8C0B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E4D4F0A" w14:textId="219538B2" w:rsidR="00BB3C23" w:rsidRDefault="00BB3C23">
      <w:pPr>
        <w:autoSpaceDE w:val="0"/>
        <w:autoSpaceDN w:val="0"/>
        <w:adjustRightInd w:val="0"/>
        <w:spacing w:line="360" w:lineRule="auto"/>
        <w:ind w:left="1134"/>
        <w:textAlignment w:val="center"/>
        <w:rPr>
          <w:rFonts w:ascii="Arial" w:eastAsiaTheme="minorHAnsi" w:hAnsi="Arial" w:cs="Arial"/>
          <w:color w:val="000000"/>
          <w:lang w:eastAsia="en-US"/>
        </w:rPr>
      </w:pPr>
    </w:p>
    <w:p w14:paraId="76DE31DC" w14:textId="74ACCF11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452BAF3F" w14:textId="2490A72E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lang w:eastAsia="en-US"/>
        </w:rPr>
      </w:pPr>
    </w:p>
    <w:p w14:paraId="37EED423" w14:textId="77777777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lang w:eastAsia="en-US"/>
        </w:rPr>
      </w:pPr>
    </w:p>
    <w:p w14:paraId="604D0ACB" w14:textId="77777777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color w:val="000000"/>
          <w:lang w:eastAsia="en-US"/>
        </w:rPr>
      </w:pPr>
    </w:p>
    <w:p w14:paraId="06A403E9" w14:textId="77777777" w:rsidR="00BB3C23" w:rsidRDefault="00BB3C23">
      <w:pPr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14:paraId="5D36C647" w14:textId="77777777" w:rsidR="00BB3C23" w:rsidRDefault="00AC68A4">
      <w:pPr>
        <w:pStyle w:val="Fussnotefett"/>
      </w:pPr>
      <w:r>
        <w:t>Universität Osnabrück</w:t>
      </w:r>
    </w:p>
    <w:p w14:paraId="19617A52" w14:textId="5DD8F67F" w:rsidR="00BB3C23" w:rsidRDefault="00AC68A4">
      <w:pPr>
        <w:pStyle w:val="Fusnote"/>
      </w:pPr>
      <w:r>
        <w:t xml:space="preserve">Fachbereich </w:t>
      </w:r>
      <w:r w:rsidR="005551ED">
        <w:t>Humanwissenschaften</w:t>
      </w:r>
    </w:p>
    <w:sdt>
      <w:sdtPr>
        <w:alias w:val="FACH"/>
        <w:tag w:val="FACH"/>
        <w:id w:val="1877962403"/>
        <w:placeholder>
          <w:docPart w:val="DefaultPlaceholder_-1854013438"/>
        </w:placeholder>
        <w:showingPlcHdr/>
        <w:dropDownList>
          <w:listItem w:value="Wählen Sie ein Element aus."/>
          <w:listItem w:displayText="Gesundheitswissenschaften" w:value="Gesundheitswissenschaften"/>
          <w:listItem w:displayText="Kognitionswissenschaft" w:value="Kognitionswissenschaft"/>
          <w:listItem w:displayText="Philosophie" w:value="Philosophie"/>
          <w:listItem w:displayText="Psychologie" w:value="Psychologie"/>
        </w:dropDownList>
      </w:sdtPr>
      <w:sdtEndPr/>
      <w:sdtContent>
        <w:p w14:paraId="4B9E5E2D" w14:textId="47186F32" w:rsidR="00BB3C23" w:rsidRDefault="00E43CDD">
          <w:pPr>
            <w:pStyle w:val="Fusnote"/>
          </w:pPr>
          <w:r w:rsidRPr="00E43CDD">
            <w:rPr>
              <w:rStyle w:val="Platzhaltertext"/>
            </w:rPr>
            <w:t>Wählen Sie ein Element aus.</w:t>
          </w:r>
        </w:p>
      </w:sdtContent>
    </w:sdt>
    <w:p w14:paraId="158FBBA4" w14:textId="77777777" w:rsidR="00BB3C23" w:rsidRDefault="00BB3C23">
      <w:pPr>
        <w:pStyle w:val="Fusnote"/>
        <w:rPr>
          <w:color w:val="000000"/>
        </w:rPr>
      </w:pPr>
    </w:p>
    <w:p w14:paraId="461E4D82" w14:textId="02B5F001" w:rsidR="00BB3C23" w:rsidRDefault="00AC68A4">
      <w:pPr>
        <w:pStyle w:val="Fusnote"/>
        <w:rPr>
          <w:color w:val="000000"/>
        </w:rPr>
      </w:pPr>
      <w:r>
        <w:rPr>
          <w:color w:val="000000"/>
        </w:rPr>
        <w:t>Osnabrück 20</w:t>
      </w:r>
      <w:r w:rsidR="001F7D13">
        <w:t>24</w:t>
      </w:r>
    </w:p>
    <w:sectPr w:rsidR="00BB3C23">
      <w:headerReference w:type="default" r:id="rId7"/>
      <w:pgSz w:w="11906" w:h="16838" w:code="9"/>
      <w:pgMar w:top="1440" w:right="1077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15AE" w14:textId="77777777" w:rsidR="00AC68A4" w:rsidRDefault="00AC68A4">
      <w:r>
        <w:separator/>
      </w:r>
    </w:p>
  </w:endnote>
  <w:endnote w:type="continuationSeparator" w:id="0">
    <w:p w14:paraId="78435B7C" w14:textId="77777777" w:rsidR="00AC68A4" w:rsidRDefault="00A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ers LT Std 47 Cn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4048" w14:textId="77777777" w:rsidR="00AC68A4" w:rsidRDefault="00AC68A4">
      <w:r>
        <w:separator/>
      </w:r>
    </w:p>
  </w:footnote>
  <w:footnote w:type="continuationSeparator" w:id="0">
    <w:p w14:paraId="0CD74958" w14:textId="77777777" w:rsidR="00AC68A4" w:rsidRDefault="00AC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0A51" w14:textId="77777777" w:rsidR="00BB3C23" w:rsidRDefault="00AC68A4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D1DC6E" wp14:editId="58024818">
          <wp:simplePos x="0" y="0"/>
          <wp:positionH relativeFrom="column">
            <wp:posOffset>5357593</wp:posOffset>
          </wp:positionH>
          <wp:positionV relativeFrom="paragraph">
            <wp:posOffset>-356235</wp:posOffset>
          </wp:positionV>
          <wp:extent cx="1428849" cy="10508180"/>
          <wp:effectExtent l="0" t="0" r="0" b="762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-Osnabrue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849" cy="1050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nivers LT Std 47 Cn Lt" w:hAnsi="Univers LT Std 47 Cn Lt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A949C47" wp14:editId="623C4EA5">
          <wp:simplePos x="0" y="0"/>
          <wp:positionH relativeFrom="column">
            <wp:posOffset>-579755</wp:posOffset>
          </wp:positionH>
          <wp:positionV relativeFrom="paragraph">
            <wp:posOffset>-354330</wp:posOffset>
          </wp:positionV>
          <wp:extent cx="2772000" cy="864000"/>
          <wp:effectExtent l="0" t="0" r="0" b="0"/>
          <wp:wrapNone/>
          <wp:docPr id="1" name="Grafik 1" descr="..\Unilogo gelb und rot\UOS-Logo_RotFond_sRGB_v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Unilogo gelb und rot\UOS-Logo_RotFond_sRGB_v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E505F"/>
    <w:multiLevelType w:val="hybridMultilevel"/>
    <w:tmpl w:val="363CFC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8469BD"/>
    <w:multiLevelType w:val="hybridMultilevel"/>
    <w:tmpl w:val="B04E57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spinCount="100000" w:hashValue="799WAnrUCpB3L0eeMCsjrr1xFeNbeZho/wCX0vrv70mke7L7uGlJK2TgLejAgPeTM077o2t8y1iALxE86IRXHQ==" w:saltValue="Ej6sPxqTplPKJdBPSNlZKQ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A4"/>
    <w:rsid w:val="001F7D13"/>
    <w:rsid w:val="005551ED"/>
    <w:rsid w:val="0056255D"/>
    <w:rsid w:val="005716C9"/>
    <w:rsid w:val="00724A80"/>
    <w:rsid w:val="00AC68A4"/>
    <w:rsid w:val="00BB3C23"/>
    <w:rsid w:val="00E43CDD"/>
    <w:rsid w:val="00E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2D0E"/>
  <w15:docId w15:val="{4227FD99-E5CE-4E56-8838-F0A1B1E8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985"/>
      </w:tabs>
      <w:spacing w:after="60"/>
      <w:outlineLvl w:val="2"/>
    </w:pPr>
    <w:rPr>
      <w:rFonts w:ascii="Arial" w:eastAsia="Times New Roman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MS Minng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mbria" w:eastAsia="MS Minngs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mbria" w:eastAsia="MS Minngs" w:hAnsi="Cambria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customStyle="1" w:styleId="b2">
    <w:name w:val="Üb2"/>
    <w:basedOn w:val="Standard"/>
    <w:link w:val="b2Zchn"/>
    <w:qFormat/>
    <w:pPr>
      <w:autoSpaceDE w:val="0"/>
      <w:autoSpaceDN w:val="0"/>
      <w:adjustRightInd w:val="0"/>
      <w:spacing w:line="288" w:lineRule="auto"/>
      <w:ind w:left="1134" w:right="2097"/>
      <w:textAlignment w:val="center"/>
    </w:pPr>
    <w:rPr>
      <w:rFonts w:ascii="Arial" w:eastAsiaTheme="minorHAnsi" w:hAnsi="Arial" w:cs="Arial"/>
      <w:color w:val="4D4D4D"/>
      <w:sz w:val="40"/>
      <w:szCs w:val="40"/>
      <w:lang w:eastAsia="en-US"/>
    </w:rPr>
  </w:style>
  <w:style w:type="paragraph" w:customStyle="1" w:styleId="b1">
    <w:name w:val="Üb1"/>
    <w:basedOn w:val="Standard"/>
    <w:link w:val="b1Zchn"/>
    <w:qFormat/>
    <w:pPr>
      <w:autoSpaceDE w:val="0"/>
      <w:autoSpaceDN w:val="0"/>
      <w:adjustRightInd w:val="0"/>
      <w:spacing w:line="288" w:lineRule="auto"/>
      <w:ind w:left="1134"/>
      <w:textAlignment w:val="center"/>
    </w:pPr>
    <w:rPr>
      <w:rFonts w:ascii="Arial" w:hAnsi="Arial" w:cs="Arial"/>
      <w:b/>
      <w:bCs/>
      <w:color w:val="4D4D4D"/>
      <w:sz w:val="56"/>
      <w:szCs w:val="32"/>
    </w:rPr>
  </w:style>
  <w:style w:type="character" w:customStyle="1" w:styleId="b2Zchn">
    <w:name w:val="Üb2 Zchn"/>
    <w:basedOn w:val="Absatz-Standardschriftart"/>
    <w:link w:val="b2"/>
    <w:rPr>
      <w:rFonts w:ascii="Arial" w:hAnsi="Arial" w:cs="Arial"/>
      <w:color w:val="4D4D4D"/>
      <w:sz w:val="40"/>
      <w:szCs w:val="40"/>
    </w:rPr>
  </w:style>
  <w:style w:type="paragraph" w:customStyle="1" w:styleId="Thema">
    <w:name w:val="Thema"/>
    <w:basedOn w:val="Standard"/>
    <w:link w:val="ThemaZchn"/>
    <w:qFormat/>
    <w:pPr>
      <w:autoSpaceDE w:val="0"/>
      <w:autoSpaceDN w:val="0"/>
      <w:adjustRightInd w:val="0"/>
      <w:spacing w:line="288" w:lineRule="auto"/>
      <w:ind w:left="1134" w:right="-454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1Zchn">
    <w:name w:val="Üb1 Zchn"/>
    <w:basedOn w:val="Absatz-Standardschriftart"/>
    <w:link w:val="b1"/>
    <w:rPr>
      <w:rFonts w:ascii="Arial" w:eastAsia="MS Minngs" w:hAnsi="Arial" w:cs="Arial"/>
      <w:b/>
      <w:bCs/>
      <w:color w:val="4D4D4D"/>
      <w:sz w:val="56"/>
      <w:szCs w:val="32"/>
      <w:lang w:eastAsia="de-DE"/>
    </w:rPr>
  </w:style>
  <w:style w:type="paragraph" w:customStyle="1" w:styleId="Thema-b">
    <w:name w:val="Thema-Üb"/>
    <w:basedOn w:val="Standard"/>
    <w:link w:val="Thema-bZchn"/>
    <w:qFormat/>
    <w:pPr>
      <w:autoSpaceDE w:val="0"/>
      <w:autoSpaceDN w:val="0"/>
      <w:adjustRightInd w:val="0"/>
      <w:spacing w:line="288" w:lineRule="auto"/>
      <w:ind w:left="1134" w:right="2097"/>
      <w:textAlignment w:val="center"/>
    </w:pPr>
    <w:rPr>
      <w:rFonts w:ascii="Arial" w:eastAsia="Times New Roman" w:hAnsi="Arial" w:cs="Arial"/>
      <w:b/>
      <w:color w:val="4D4D4D"/>
      <w:sz w:val="28"/>
      <w:szCs w:val="28"/>
    </w:rPr>
  </w:style>
  <w:style w:type="character" w:customStyle="1" w:styleId="ThemaZchn">
    <w:name w:val="Thema Zchn"/>
    <w:basedOn w:val="Absatz-Standardschriftart"/>
    <w:link w:val="Thema"/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Fussnotefett">
    <w:name w:val="Fussnote fett"/>
    <w:basedOn w:val="Standard"/>
    <w:link w:val="FussnotefettZchn"/>
    <w:qFormat/>
    <w:pPr>
      <w:autoSpaceDE w:val="0"/>
      <w:autoSpaceDN w:val="0"/>
      <w:adjustRightInd w:val="0"/>
      <w:spacing w:line="288" w:lineRule="auto"/>
      <w:ind w:left="1134"/>
      <w:textAlignment w:val="center"/>
    </w:pPr>
    <w:rPr>
      <w:rFonts w:ascii="Arial" w:eastAsiaTheme="minorHAnsi" w:hAnsi="Arial" w:cs="Arial"/>
      <w:b/>
      <w:bCs/>
      <w:color w:val="000000" w:themeColor="text1"/>
      <w:sz w:val="22"/>
      <w:lang w:eastAsia="en-US"/>
    </w:rPr>
  </w:style>
  <w:style w:type="character" w:customStyle="1" w:styleId="Thema-bZchn">
    <w:name w:val="Thema-Üb Zchn"/>
    <w:basedOn w:val="Absatz-Standardschriftart"/>
    <w:link w:val="Thema-b"/>
    <w:rPr>
      <w:rFonts w:ascii="Arial" w:eastAsia="Times New Roman" w:hAnsi="Arial" w:cs="Arial"/>
      <w:b/>
      <w:color w:val="4D4D4D"/>
      <w:sz w:val="28"/>
      <w:szCs w:val="28"/>
      <w:lang w:eastAsia="de-DE"/>
    </w:rPr>
  </w:style>
  <w:style w:type="paragraph" w:customStyle="1" w:styleId="Fusnote">
    <w:name w:val="Fusnote"/>
    <w:basedOn w:val="Standard"/>
    <w:link w:val="FusnoteZchn"/>
    <w:qFormat/>
    <w:pPr>
      <w:autoSpaceDE w:val="0"/>
      <w:autoSpaceDN w:val="0"/>
      <w:adjustRightInd w:val="0"/>
      <w:spacing w:line="288" w:lineRule="auto"/>
      <w:ind w:left="1134"/>
      <w:textAlignment w:val="center"/>
    </w:pPr>
    <w:rPr>
      <w:rFonts w:ascii="Arial" w:eastAsiaTheme="minorHAnsi" w:hAnsi="Arial" w:cs="Arial"/>
      <w:bCs/>
      <w:color w:val="000000" w:themeColor="text1"/>
      <w:sz w:val="22"/>
      <w:lang w:eastAsia="en-US"/>
    </w:rPr>
  </w:style>
  <w:style w:type="character" w:customStyle="1" w:styleId="FussnotefettZchn">
    <w:name w:val="Fussnote fett Zchn"/>
    <w:basedOn w:val="Absatz-Standardschriftart"/>
    <w:link w:val="Fussnotefett"/>
    <w:rPr>
      <w:rFonts w:ascii="Arial" w:hAnsi="Arial" w:cs="Arial"/>
      <w:b/>
      <w:bCs/>
      <w:color w:val="000000" w:themeColor="text1"/>
      <w:szCs w:val="24"/>
    </w:rPr>
  </w:style>
  <w:style w:type="character" w:customStyle="1" w:styleId="FusnoteZchn">
    <w:name w:val="Fusnote Zchn"/>
    <w:basedOn w:val="Absatz-Standardschriftart"/>
    <w:link w:val="Fusnote"/>
    <w:rPr>
      <w:rFonts w:ascii="Arial" w:hAnsi="Arial" w:cs="Arial"/>
      <w:bCs/>
      <w:color w:val="000000" w:themeColor="text1"/>
      <w:szCs w:val="24"/>
    </w:rPr>
  </w:style>
  <w:style w:type="character" w:styleId="Platzhaltertext">
    <w:name w:val="Placeholder Text"/>
    <w:basedOn w:val="Absatz-Standardschriftart"/>
    <w:uiPriority w:val="99"/>
    <w:semiHidden/>
    <w:rsid w:val="00555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ottsch\AppData\Local\Temp\Temp1_Titelblatt_Muster_Dissertation_2021(1).zip\Titelblatt_Muster_Disser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0B3F4-6AAB-40C0-8B6C-F4F21F523A1A}"/>
      </w:docPartPr>
      <w:docPartBody>
        <w:p w:rsidR="007F399B" w:rsidRDefault="0021586B">
          <w:r w:rsidRPr="00C4630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ers LT Std 47 Cn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6B"/>
    <w:rsid w:val="0021586B"/>
    <w:rsid w:val="007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58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Titelblatt_Muster_Dissertation</Template>
  <TotalTime>0</TotalTime>
  <Pages>1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Rechenzentrum, Abt. VDV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Vorndieke</dc:creator>
  <cp:lastModifiedBy>christina vorndieke</cp:lastModifiedBy>
  <cp:revision>3</cp:revision>
  <cp:lastPrinted>2013-08-16T13:23:00Z</cp:lastPrinted>
  <dcterms:created xsi:type="dcterms:W3CDTF">2024-04-30T09:05:00Z</dcterms:created>
  <dcterms:modified xsi:type="dcterms:W3CDTF">2024-06-21T10:11:00Z</dcterms:modified>
</cp:coreProperties>
</file>